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5C" w:rsidRDefault="003B7F5C">
      <w:r>
        <w:rPr>
          <w:noProof/>
        </w:rPr>
        <w:pict>
          <v:roundrect id="圓角矩形 22" o:spid="_x0000_s1026" style="position:absolute;margin-left:6pt;margin-top:0;width:30.75pt;height:100.5pt;z-index:2516326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984A75">
                    <w:rPr>
                      <w:rFonts w:ascii="標楷體" w:eastAsia="標楷體" w:hAnsi="標楷體" w:hint="eastAsia"/>
                      <w:b/>
                      <w:szCs w:val="24"/>
                    </w:rPr>
                    <w:t>校長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77" o:spid="_x0000_s1027" style="position:absolute;margin-left:447.75pt;margin-top:1.5pt;width:29.25pt;height:100.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" strokecolor="#4bacc6" strokeweight="2pt">
            <v:textbox style="layout-flow:vertical-ideographic">
              <w:txbxContent>
                <w:p w:rsidR="003B7F5C" w:rsidRPr="00984A75" w:rsidRDefault="003B7F5C" w:rsidP="00770FD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萬能科大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78" o:spid="_x0000_s1028" style="position:absolute;margin-left:418.5pt;margin-top:1.5pt;width:29.25pt;height:100.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" strokecolor="#4bacc6" strokeweight="2pt">
            <v:textbox style="layout-flow:vertical-ideographic">
              <w:txbxContent>
                <w:p w:rsidR="003B7F5C" w:rsidRPr="00984A75" w:rsidRDefault="003B7F5C" w:rsidP="00770FD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龍華科大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74" o:spid="_x0000_s1029" style="position:absolute;margin-left:334.5pt;margin-top:1.5pt;width:29.25pt;height:100.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個共同科召集人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72" o:spid="_x0000_s1030" style="position:absolute;margin-left:305.25pt;margin-top:1.5pt;width:29.25pt;height:100.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各專業科科主任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75" o:spid="_x0000_s1031" style="position:absolute;margin-left:273.75pt;margin-top:1.5pt;width:29.25pt;height:100.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人事主任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73" o:spid="_x0000_s1032" style="position:absolute;margin-left:243.75pt;margin-top:1.5pt;width:29.25pt;height:100.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會計主任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76" o:spid="_x0000_s1033" style="position:absolute;margin-left:213.75pt;margin-top:1.5pt;width:29.25pt;height:100.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" strokecolor="#4bacc6" strokeweight="2pt">
            <v:textbox style="layout-flow:vertical-ideographic">
              <w:txbxContent>
                <w:p w:rsidR="003B7F5C" w:rsidRPr="00984A75" w:rsidRDefault="003B7F5C" w:rsidP="00770FD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總務主任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71" o:spid="_x0000_s1034" style="position:absolute;margin-left:184.5pt;margin-top:1.5pt;width:29.25pt;height:100.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輔導主任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70" o:spid="_x0000_s1035" style="position:absolute;margin-left:155.25pt;margin-top:1.5pt;width:29.25pt;height:100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學務主任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69" o:spid="_x0000_s1036" style="position:absolute;margin-left:126pt;margin-top:1.5pt;width:29.25pt;height:100.5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實習主任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68" o:spid="_x0000_s1037" style="position:absolute;margin-left:96pt;margin-top:1.5pt;width:29.25pt;height:100.5pt;z-index: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84A75">
                    <w:rPr>
                      <w:rFonts w:ascii="標楷體" w:eastAsia="標楷體" w:hAnsi="標楷體" w:hint="eastAsia"/>
                      <w:b/>
                    </w:rPr>
                    <w:t>教務主任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34" o:spid="_x0000_s1038" style="position:absolute;margin-left:66.75pt;margin-top:1.5pt;width:29.25pt;height:100.5pt;z-index:2516367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84A75">
                    <w:rPr>
                      <w:rFonts w:ascii="標楷體" w:eastAsia="標楷體" w:hAnsi="標楷體" w:hint="eastAsia"/>
                      <w:b/>
                    </w:rPr>
                    <w:t>教務主任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31" o:spid="_x0000_s1039" style="position:absolute;margin-left:33.75pt;margin-top:1.5pt;width:33pt;height:100.5pt;z-index:2516336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" strokecolor="#4bacc6" strokeweight="2pt">
            <v:textbox style="layout-flow:vertical-ideographic">
              <w:txbxContent>
                <w:p w:rsidR="003B7F5C" w:rsidRPr="00984A75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84A75">
                    <w:rPr>
                      <w:rFonts w:ascii="標楷體" w:eastAsia="標楷體" w:hAnsi="標楷體" w:hint="eastAsia"/>
                      <w:b/>
                    </w:rPr>
                    <w:t>主任秘書</w:t>
                  </w:r>
                </w:p>
              </w:txbxContent>
            </v:textbox>
          </v:roundrect>
        </w:pict>
      </w:r>
    </w:p>
    <w:p w:rsidR="003B7F5C" w:rsidRPr="00732859" w:rsidRDefault="003B7F5C" w:rsidP="00732859"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左-右雙向箭號 56" o:spid="_x0000_s1040" type="#_x0000_t69" style="position:absolute;margin-left:366pt;margin-top:17.25pt;width:51pt;height:25.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" adj="5400" strokecolor="#f79646" strokeweight="2pt"/>
        </w:pict>
      </w:r>
    </w:p>
    <w:p w:rsidR="003B7F5C" w:rsidRPr="00732859" w:rsidRDefault="003B7F5C" w:rsidP="00732859"/>
    <w:p w:rsidR="003B7F5C" w:rsidRPr="00732859" w:rsidRDefault="003B7F5C" w:rsidP="00732859"/>
    <w:p w:rsidR="003B7F5C" w:rsidRPr="00732859" w:rsidRDefault="003B7F5C" w:rsidP="00732859"/>
    <w:p w:rsidR="003B7F5C" w:rsidRPr="00732859" w:rsidRDefault="003B7F5C" w:rsidP="00732859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向下箭號 57" o:spid="_x0000_s1041" type="#_x0000_t67" style="position:absolute;margin-left:155.25pt;margin-top:17.25pt;width:32.25pt;height:33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" adj="11045" fillcolor="#4f81bd" strokecolor="#243f60" strokeweight="2pt"/>
        </w:pict>
      </w:r>
      <w:r>
        <w:rPr>
          <w:noProof/>
        </w:rPr>
        <w:pict>
          <v:shape id="向下箭號 81" o:spid="_x0000_s1042" type="#_x0000_t67" style="position:absolute;margin-left:438pt;margin-top:17.25pt;width:21.75pt;height:49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" adj="16855" fillcolor="#4f81bd" strokecolor="#243f60" strokeweight="2pt"/>
        </w:pict>
      </w:r>
    </w:p>
    <w:p w:rsidR="003B7F5C" w:rsidRPr="00732859" w:rsidRDefault="003B7F5C" w:rsidP="00732859"/>
    <w:p w:rsidR="003B7F5C" w:rsidRPr="00732859" w:rsidRDefault="003B7F5C" w:rsidP="00732859">
      <w:r>
        <w:rPr>
          <w:noProof/>
        </w:rPr>
        <w:pict>
          <v:oval id="橢圓 3" o:spid="_x0000_s1043" style="position:absolute;margin-left:683.25pt;margin-top:16.15pt;width:79.5pt;height:60.55pt;z-index:251631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" strokecolor="#1f497d" strokeweight="2pt">
            <v:textbox>
              <w:txbxContent>
                <w:p w:rsidR="003B7F5C" w:rsidRPr="00770FDE" w:rsidRDefault="003B7F5C" w:rsidP="00770FD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70FDE">
                    <w:rPr>
                      <w:rFonts w:ascii="標楷體" w:eastAsia="標楷體" w:hAnsi="標楷體" w:hint="eastAsia"/>
                      <w:b/>
                    </w:rPr>
                    <w:t>形成</w:t>
                  </w:r>
                </w:p>
                <w:p w:rsidR="003B7F5C" w:rsidRPr="00770FDE" w:rsidRDefault="003B7F5C" w:rsidP="00770FD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70FDE">
                    <w:rPr>
                      <w:rFonts w:ascii="標楷體" w:eastAsia="標楷體" w:hAnsi="標楷體" w:hint="eastAsia"/>
                      <w:b/>
                    </w:rPr>
                    <w:t>子計畫</w:t>
                  </w:r>
                </w:p>
              </w:txbxContent>
            </v:textbox>
          </v:oval>
        </w:pict>
      </w:r>
    </w:p>
    <w:p w:rsidR="003B7F5C" w:rsidRPr="00732859" w:rsidRDefault="003B7F5C" w:rsidP="00732859">
      <w:r>
        <w:rPr>
          <w:noProof/>
        </w:rPr>
        <w:pict>
          <v:roundrect id="圓角矩形 33" o:spid="_x0000_s1044" style="position:absolute;margin-left:87pt;margin-top:2.25pt;width:170.25pt;height:31.5pt;z-index:2516357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" strokecolor="#4bacc6" strokeweight="2pt">
            <v:textbox>
              <w:txbxContent>
                <w:p w:rsidR="003B7F5C" w:rsidRPr="00770FDE" w:rsidRDefault="003B7F5C" w:rsidP="00770FD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70FDE">
                    <w:rPr>
                      <w:rFonts w:ascii="標楷體" w:eastAsia="標楷體" w:hAnsi="標楷體" w:hint="eastAsia"/>
                      <w:b/>
                    </w:rPr>
                    <w:t>問題分析</w:t>
                  </w:r>
                </w:p>
              </w:txbxContent>
            </v:textbox>
          </v:roundrect>
        </w:pict>
      </w:r>
    </w:p>
    <w:p w:rsidR="003B7F5C" w:rsidRPr="00732859" w:rsidRDefault="003B7F5C" w:rsidP="00732859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向右箭號 62" o:spid="_x0000_s1045" type="#_x0000_t13" style="position:absolute;margin-left:636.75pt;margin-top:17.25pt;width:46.5pt;height:24.7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" adj="15852" fillcolor="#4f81bd" strokecolor="#243f60" strokeweight="2pt"/>
        </w:pict>
      </w:r>
      <w:r>
        <w:rPr>
          <w:noProof/>
        </w:rPr>
        <w:pict>
          <v:shape id="右彎箭號 100" o:spid="_x0000_s1046" style="position:absolute;margin-left:29.25pt;margin-top:9.75pt;width:51.75pt;height:6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" path="m,828675l,369689c,210887,128734,82153,287536,82153r205383,l492919,,657225,164306,492919,328613r,-82154l287536,246459v-68058,,-123230,55172,-123230,123230l164306,828675,,828675xe" fillcolor="#4f81bd" strokecolor="#243f60" strokeweight="2pt">
            <v:path arrowok="t" o:connecttype="custom" o:connectlocs="0,828675;0,369689;287536,82153;492919,82153;492919,0;657225,164306;492919,328613;492919,246459;287536,246459;164306,369689;164306,828675;0,828675" o:connectangles="0,0,0,0,0,0,0,0,0,0,0,0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82" o:spid="_x0000_s1047" type="#_x0000_t32" style="position:absolute;margin-left:143.25pt;margin-top:15pt;width:0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" strokecolor="#4579b8">
            <v:stroke endarrow="block"/>
          </v:shape>
        </w:pict>
      </w:r>
      <w:r>
        <w:rPr>
          <w:noProof/>
        </w:rPr>
        <w:pict>
          <v:shape id="直線單箭頭接點 59" o:spid="_x0000_s1048" type="#_x0000_t32" style="position:absolute;margin-left:197.25pt;margin-top:16.1pt;width:0;height:27pt;flip:y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" strokecolor="#4579b8">
            <v:stroke endarrow="block"/>
          </v:shape>
        </w:pict>
      </w:r>
      <w:r>
        <w:rPr>
          <w:noProof/>
        </w:rPr>
        <w:pict>
          <v:roundrect id="圓角矩形 52" o:spid="_x0000_s1049" style="position:absolute;margin-left:528.75pt;margin-top:10.5pt;width:104.25pt;height:39.75pt;z-index:251643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" strokecolor="#4bacc6" strokeweight="2pt">
            <v:textbox>
              <w:txbxContent>
                <w:p w:rsidR="003B7F5C" w:rsidRPr="00770FDE" w:rsidRDefault="003B7F5C" w:rsidP="00770FD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70FDE">
                    <w:rPr>
                      <w:rFonts w:ascii="標楷體" w:eastAsia="標楷體" w:hAnsi="標楷體" w:hint="eastAsia"/>
                      <w:b/>
                    </w:rPr>
                    <w:t>推動小組</w:t>
                  </w:r>
                </w:p>
              </w:txbxContent>
            </v:textbox>
          </v:roundrect>
        </w:pict>
      </w:r>
      <w:r>
        <w:rPr>
          <w:noProof/>
        </w:rPr>
        <w:pict>
          <v:shape id="向右箭號 60" o:spid="_x0000_s1050" type="#_x0000_t13" style="position:absolute;margin-left:283.5pt;margin-top:17.25pt;width:82.5pt;height:33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" adj="17280" fillcolor="#4f81bd" strokecolor="#243f60" strokeweight="2pt"/>
        </w:pict>
      </w:r>
      <w:r>
        <w:rPr>
          <w:noProof/>
        </w:rPr>
        <w:pict>
          <v:roundrect id="圓角矩形 44" o:spid="_x0000_s1051" style="position:absolute;margin-left:389.25pt;margin-top:10.5pt;width:102pt;height:39.75pt;z-index:2516377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" strokecolor="#4bacc6" strokeweight="2pt">
            <v:textbox>
              <w:txbxContent>
                <w:p w:rsidR="003B7F5C" w:rsidRPr="00770FDE" w:rsidRDefault="003B7F5C" w:rsidP="00984A75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70FDE">
                    <w:rPr>
                      <w:rFonts w:ascii="標楷體" w:eastAsia="標楷體" w:hAnsi="標楷體" w:hint="eastAsia"/>
                      <w:b/>
                    </w:rPr>
                    <w:t>研商合作</w:t>
                  </w:r>
                </w:p>
              </w:txbxContent>
            </v:textbox>
          </v:roundrect>
        </w:pict>
      </w:r>
    </w:p>
    <w:p w:rsidR="003B7F5C" w:rsidRDefault="003B7F5C" w:rsidP="00732859">
      <w:r>
        <w:rPr>
          <w:noProof/>
        </w:rPr>
        <w:pict>
          <v:shape id="向右箭號 61" o:spid="_x0000_s1052" type="#_x0000_t13" style="position:absolute;margin-left:495.7pt;margin-top:3pt;width:29.25pt;height:19.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" adj="14400" fillcolor="#4f81bd" strokecolor="#243f60" strokeweight="2pt"/>
        </w:pict>
      </w:r>
    </w:p>
    <w:p w:rsidR="003B7F5C" w:rsidRPr="00732859" w:rsidRDefault="003B7F5C" w:rsidP="00732859">
      <w:r>
        <w:rPr>
          <w:noProof/>
        </w:rPr>
        <w:pict>
          <v:roundrect id="圓角矩形 32" o:spid="_x0000_s1053" style="position:absolute;margin-left:90.75pt;margin-top:9.75pt;width:166.5pt;height:30pt;z-index:2516346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" strokecolor="#4bacc6" strokeweight="2pt">
            <v:textbox>
              <w:txbxContent>
                <w:p w:rsidR="003B7F5C" w:rsidRPr="00770FDE" w:rsidRDefault="003B7F5C" w:rsidP="00770FD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70FDE">
                    <w:rPr>
                      <w:rFonts w:ascii="標楷體" w:eastAsia="標楷體" w:hAnsi="標楷體" w:hint="eastAsia"/>
                      <w:b/>
                    </w:rPr>
                    <w:t>內部自我診斷</w:t>
                  </w:r>
                </w:p>
              </w:txbxContent>
            </v:textbox>
          </v:roundrect>
        </w:pict>
      </w:r>
    </w:p>
    <w:p w:rsidR="003B7F5C" w:rsidRPr="00732859" w:rsidRDefault="003B7F5C" w:rsidP="00732859">
      <w:r>
        <w:rPr>
          <w:noProof/>
        </w:rPr>
        <w:pict>
          <v:shape id="向下箭號 83" o:spid="_x0000_s1054" type="#_x0000_t67" style="position:absolute;margin-left:715.5pt;margin-top:0;width:27pt;height:27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" adj="10800" fillcolor="#4f81bd" strokecolor="#243f60" strokeweight="2pt"/>
        </w:pict>
      </w:r>
    </w:p>
    <w:p w:rsidR="003B7F5C" w:rsidRPr="00732859" w:rsidRDefault="003B7F5C" w:rsidP="00732859">
      <w:r>
        <w:rPr>
          <w:noProof/>
        </w:rPr>
        <w:pict>
          <v:roundrect id="圓角矩形 51" o:spid="_x0000_s1055" style="position:absolute;margin-left:683.25pt;margin-top:16.5pt;width:93pt;height:30.75pt;z-index:2516428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" strokecolor="#4bacc6" strokeweight="2pt">
            <v:textbox>
              <w:txbxContent>
                <w:p w:rsidR="003B7F5C" w:rsidRPr="000D6EFB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D6EFB">
                    <w:rPr>
                      <w:rFonts w:ascii="標楷體" w:eastAsia="標楷體" w:hAnsi="標楷體" w:hint="eastAsia"/>
                      <w:b/>
                    </w:rPr>
                    <w:t>計劃書提報</w:t>
                  </w:r>
                </w:p>
              </w:txbxContent>
            </v:textbox>
          </v:roundrect>
        </w:pict>
      </w:r>
    </w:p>
    <w:p w:rsidR="003B7F5C" w:rsidRPr="00732859" w:rsidRDefault="003B7F5C" w:rsidP="00732859">
      <w:r>
        <w:rPr>
          <w:noProof/>
        </w:rPr>
        <w:pict>
          <v:roundrect id="圓角矩形 99" o:spid="_x0000_s1056" style="position:absolute;margin-left:65.25pt;margin-top:3.75pt;width:36pt;height:100.5pt;z-index:2516828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" strokecolor="#4bacc6" strokeweight="2pt">
            <v:textbox style="layout-flow:vertical-ideographic">
              <w:txbxContent>
                <w:p w:rsidR="003B7F5C" w:rsidRPr="006411D6" w:rsidRDefault="003B7F5C" w:rsidP="006411D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成果</w:t>
                  </w:r>
                  <w:r w:rsidRPr="006411D6">
                    <w:rPr>
                      <w:rFonts w:ascii="標楷體" w:eastAsia="標楷體" w:hAnsi="標楷體" w:hint="eastAsia"/>
                      <w:b/>
                    </w:rPr>
                    <w:t>交流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98" o:spid="_x0000_s1057" style="position:absolute;margin-left:29.25pt;margin-top:3pt;width:36pt;height:100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" strokecolor="#4bacc6" strokeweight="2pt">
            <v:textbox style="layout-flow:vertical-ideographic">
              <w:txbxContent>
                <w:p w:rsidR="003B7F5C" w:rsidRPr="006411D6" w:rsidRDefault="003B7F5C" w:rsidP="006411D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校際</w:t>
                  </w:r>
                  <w:r w:rsidRPr="006411D6">
                    <w:rPr>
                      <w:rFonts w:ascii="標楷體" w:eastAsia="標楷體" w:hAnsi="標楷體" w:hint="eastAsia"/>
                      <w:b/>
                    </w:rPr>
                    <w:t>交流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65" o:spid="_x0000_s1058" style="position:absolute;margin-left:-6.75pt;margin-top:3pt;width:36pt;height:100.5pt;z-index: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" strokecolor="#4bacc6" strokeweight="2pt">
            <v:textbox style="layout-flow:vertical-ideographic">
              <w:txbxContent>
                <w:p w:rsidR="003B7F5C" w:rsidRPr="006411D6" w:rsidRDefault="003B7F5C" w:rsidP="006411D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411D6">
                    <w:rPr>
                      <w:rFonts w:ascii="標楷體" w:eastAsia="標楷體" w:hAnsi="標楷體" w:hint="eastAsia"/>
                      <w:b/>
                    </w:rPr>
                    <w:t>網站交流</w:t>
                  </w:r>
                </w:p>
              </w:txbxContent>
            </v:textbox>
          </v:roundrect>
        </w:pict>
      </w:r>
    </w:p>
    <w:p w:rsidR="003B7F5C" w:rsidRPr="00732859" w:rsidRDefault="003B7F5C" w:rsidP="00732859"/>
    <w:p w:rsidR="003B7F5C" w:rsidRPr="00605956" w:rsidRDefault="003B7F5C" w:rsidP="00EC1C92">
      <w:pPr>
        <w:tabs>
          <w:tab w:val="left" w:pos="5430"/>
        </w:tabs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noProof/>
        </w:rPr>
        <w:pict>
          <v:shape id="向下箭號 84" o:spid="_x0000_s1059" type="#_x0000_t67" style="position:absolute;margin-left:715.5pt;margin-top:1.5pt;width:27pt;height:27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" adj="11092" fillcolor="#4f81bd" strokecolor="#243f60" strokeweight="2pt"/>
        </w:pict>
      </w:r>
      <w:r>
        <w:t xml:space="preserve">                 </w:t>
      </w:r>
      <w:bookmarkStart w:id="0" w:name="_GoBack"/>
      <w:bookmarkEnd w:id="0"/>
      <w:r>
        <w:rPr>
          <w:noProof/>
        </w:rPr>
        <w:pict>
          <v:shape id="上彎箭號 97" o:spid="_x0000_s1060" style="position:absolute;margin-left:23.2pt;margin-top:86.25pt;width:48.75pt;height:46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" path="m,442913r397669,l397669,147638r-73819,l471488,,619125,147638r-73819,l545306,590550,,590550,,442913xe" fillcolor="#4f81bd" strokecolor="#243f60" strokeweight="2pt">
            <v:path arrowok="t" o:connecttype="custom" o:connectlocs="0,442913;397669,442913;397669,147638;323850,147638;471488,0;619125,147638;545306,147638;545306,590550;0,590550;0,442913" o:connectangles="0,0,0,0,0,0,0,0,0,0"/>
          </v:shape>
        </w:pict>
      </w:r>
      <w:r>
        <w:rPr>
          <w:noProof/>
        </w:rPr>
        <w:pict>
          <v:roundrect id="圓角矩形 66" o:spid="_x0000_s1061" style="position:absolute;margin-left:87pt;margin-top:104.25pt;width:79.5pt;height:48pt;z-index:2516531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" strokecolor="#4bacc6" strokeweight="2pt">
            <v:textbox>
              <w:txbxContent>
                <w:p w:rsidR="003B7F5C" w:rsidRPr="006411D6" w:rsidRDefault="003B7F5C" w:rsidP="006411D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411D6">
                    <w:rPr>
                      <w:rFonts w:ascii="標楷體" w:eastAsia="標楷體" w:hAnsi="標楷體" w:hint="eastAsia"/>
                      <w:b/>
                    </w:rPr>
                    <w:t>績效報告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向左箭號 95" o:spid="_x0000_s1062" type="#_x0000_t66" style="position:absolute;margin-left:175.5pt;margin-top:119.25pt;width:51.75pt;height:20.2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" adj="4226" fillcolor="#4f81bd" strokecolor="#243f60" strokeweight="2pt"/>
        </w:pict>
      </w:r>
      <w:r>
        <w:rPr>
          <w:noProof/>
        </w:rPr>
        <w:pict>
          <v:shape id="向下箭號 94" o:spid="_x0000_s1063" type="#_x0000_t67" style="position:absolute;margin-left:431.25pt;margin-top:48.75pt;width:27pt;height:33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" adj="12764" fillcolor="#4f81bd" strokecolor="#243f60" strokeweight="2pt"/>
        </w:pict>
      </w:r>
      <w:r>
        <w:rPr>
          <w:noProof/>
        </w:rPr>
        <w:pict>
          <v:shape id="向左箭號 93" o:spid="_x0000_s1064" type="#_x0000_t66" style="position:absolute;margin-left:495.75pt;margin-top:12pt;width:43.5pt;height:20.2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" adj="5028" fillcolor="#4f81bd" strokecolor="#243f60" strokeweight="2pt"/>
        </w:pict>
      </w:r>
      <w:r>
        <w:rPr>
          <w:noProof/>
        </w:rPr>
        <w:pict>
          <v:roundrect id="圓角矩形 46" o:spid="_x0000_s1065" style="position:absolute;margin-left:396.75pt;margin-top:5.95pt;width:94.5pt;height:38.25pt;z-index:2516387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" strokecolor="#4bacc6" strokeweight="2pt">
            <v:textbox>
              <w:txbxContent>
                <w:p w:rsidR="003B7F5C" w:rsidRPr="000D6EFB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D6EFB">
                    <w:rPr>
                      <w:rFonts w:ascii="標楷體" w:eastAsia="標楷體" w:hAnsi="標楷體" w:hint="eastAsia"/>
                      <w:b/>
                    </w:rPr>
                    <w:t>檢討修正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47" o:spid="_x0000_s1066" style="position:absolute;margin-left:543.75pt;margin-top:8.25pt;width:117pt;height:33.75pt;z-index:2516398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" strokecolor="#4bacc6" strokeweight="2pt">
            <v:textbox>
              <w:txbxContent>
                <w:p w:rsidR="003B7F5C" w:rsidRPr="000D6EFB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D6EFB">
                    <w:rPr>
                      <w:rFonts w:ascii="標楷體" w:eastAsia="標楷體" w:hAnsi="標楷體" w:hint="eastAsia"/>
                      <w:b/>
                    </w:rPr>
                    <w:t>專業諮詢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67" o:spid="_x0000_s1067" style="position:absolute;margin-left:235.5pt;margin-top:104.25pt;width:107.25pt;height:51pt;z-index:2516541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" strokecolor="#4bacc6" strokeweight="2pt">
            <v:textbox>
              <w:txbxContent>
                <w:p w:rsidR="003B7F5C" w:rsidRPr="000D6EFB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D6EFB">
                    <w:rPr>
                      <w:rFonts w:ascii="標楷體" w:eastAsia="標楷體" w:hAnsi="標楷體" w:hint="eastAsia"/>
                      <w:b/>
                    </w:rPr>
                    <w:t>期末檢核</w:t>
                  </w:r>
                </w:p>
                <w:p w:rsidR="003B7F5C" w:rsidRPr="000D6EFB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D6EFB">
                    <w:rPr>
                      <w:rFonts w:ascii="標楷體" w:eastAsia="標楷體" w:hAnsi="標楷體" w:hint="eastAsia"/>
                      <w:b/>
                    </w:rPr>
                    <w:t>計畫管考</w:t>
                  </w:r>
                </w:p>
              </w:txbxContent>
            </v:textbox>
          </v:roundrect>
        </w:pict>
      </w:r>
      <w:r>
        <w:rPr>
          <w:noProof/>
        </w:rPr>
        <w:pict>
          <v:shape id="向左箭號 92" o:spid="_x0000_s1068" type="#_x0000_t66" style="position:absolute;margin-left:354.75pt;margin-top:119.25pt;width:51.75pt;height:20.2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" adj="4226" fillcolor="#4f81bd" strokecolor="#243f60" strokeweight="2pt"/>
        </w:pict>
      </w:r>
      <w:r>
        <w:rPr>
          <w:noProof/>
        </w:rPr>
        <w:pict>
          <v:shape id="向左箭號 91" o:spid="_x0000_s1069" type="#_x0000_t66" style="position:absolute;margin-left:466.5pt;margin-top:119.25pt;width:26.25pt;height:20.2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" adj="8331" fillcolor="#4f81bd" strokecolor="#243f60" strokeweight="2pt"/>
        </w:pict>
      </w:r>
      <w:r>
        <w:rPr>
          <w:noProof/>
        </w:rPr>
        <w:pict>
          <v:shape id="向左箭號 90" o:spid="_x0000_s1070" type="#_x0000_t66" style="position:absolute;margin-left:562.5pt;margin-top:119.25pt;width:26.25pt;height:20.2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" adj="8331" fillcolor="#4f81bd" strokecolor="#243f60" strokeweight="2pt"/>
        </w:pict>
      </w:r>
      <w:r>
        <w:rPr>
          <w:noProof/>
        </w:rPr>
        <w:pict>
          <v:roundrect id="圓角矩形 89" o:spid="_x0000_s1071" style="position:absolute;margin-left:7in;margin-top:86.25pt;width:54pt;height:90pt;z-index:2516736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" strokecolor="#4bacc6" strokeweight="2pt">
            <v:textbox style="layout-flow:vertical-ideographic">
              <w:txbxContent>
                <w:p w:rsidR="003B7F5C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填寫進度報告</w:t>
                  </w:r>
                </w:p>
                <w:p w:rsidR="003B7F5C" w:rsidRPr="000D6EFB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與管制單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88" o:spid="_x0000_s1072" style="position:absolute;margin-left:423.75pt;margin-top:85.5pt;width:36pt;height:90pt;z-index:2516725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" strokecolor="#4bacc6" strokeweight="2pt">
            <v:textbox style="layout-flow:vertical-ideographic">
              <w:txbxContent>
                <w:p w:rsidR="003B7F5C" w:rsidRPr="000D6EFB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計畫執行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48" o:spid="_x0000_s1073" style="position:absolute;margin-left:592.5pt;margin-top:85.5pt;width:36pt;height:90pt;z-index:2516408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" strokecolor="#4bacc6" strokeweight="2pt">
            <v:textbox style="layout-flow:vertical-ideographic">
              <w:txbxContent>
                <w:p w:rsidR="003B7F5C" w:rsidRPr="000D6EFB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D6EFB">
                    <w:rPr>
                      <w:rFonts w:ascii="標楷體" w:eastAsia="標楷體" w:hAnsi="標楷體" w:hint="eastAsia"/>
                      <w:b/>
                    </w:rPr>
                    <w:t>進度報告</w:t>
                  </w:r>
                </w:p>
              </w:txbxContent>
            </v:textbox>
          </v:roundrect>
        </w:pict>
      </w:r>
      <w:r>
        <w:rPr>
          <w:noProof/>
        </w:rPr>
        <w:pict>
          <v:shape id="向左箭號 87" o:spid="_x0000_s1074" type="#_x0000_t66" style="position:absolute;margin-left:636.75pt;margin-top:119.25pt;width:38.25pt;height:20.2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" adj="5718" fillcolor="#4f81bd" strokecolor="#243f60" strokeweight="2pt"/>
        </w:pict>
      </w:r>
      <w:r>
        <w:rPr>
          <w:noProof/>
        </w:rPr>
        <w:pict>
          <v:roundrect id="圓角矩形 55" o:spid="_x0000_s1075" style="position:absolute;margin-left:690.75pt;margin-top:109.5pt;width:85.5pt;height:39.75pt;z-index:2516449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" strokecolor="#4bacc6" strokeweight="2pt">
            <v:textbox>
              <w:txbxContent>
                <w:p w:rsidR="003B7F5C" w:rsidRPr="000D6EFB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D6EFB">
                    <w:rPr>
                      <w:rFonts w:ascii="標楷體" w:eastAsia="標楷體" w:hAnsi="標楷體" w:hint="eastAsia"/>
                      <w:b/>
                    </w:rPr>
                    <w:t>經費運用</w:t>
                  </w:r>
                </w:p>
              </w:txbxContent>
            </v:textbox>
          </v:roundrect>
        </w:pict>
      </w:r>
      <w:r>
        <w:rPr>
          <w:noProof/>
        </w:rPr>
        <w:pict>
          <v:shape id="向下箭號 85" o:spid="_x0000_s1076" type="#_x0000_t67" style="position:absolute;margin-left:719.25pt;margin-top:76.5pt;width:27pt;height:27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" adj="11092" fillcolor="#4f81bd" strokecolor="#243f60" strokeweight="2pt"/>
        </w:pict>
      </w:r>
      <w:r>
        <w:rPr>
          <w:noProof/>
        </w:rPr>
        <w:pict>
          <v:roundrect id="圓角矩形 49" o:spid="_x0000_s1077" style="position:absolute;margin-left:687pt;margin-top:36.75pt;width:89.25pt;height:35.25pt;z-index:2516418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" strokecolor="#4bacc6" strokeweight="2pt">
            <v:textbox>
              <w:txbxContent>
                <w:p w:rsidR="003B7F5C" w:rsidRPr="000D6EFB" w:rsidRDefault="003B7F5C" w:rsidP="000D6EFB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D6EFB">
                    <w:rPr>
                      <w:rFonts w:ascii="標楷體" w:eastAsia="標楷體" w:hAnsi="標楷體" w:hint="eastAsia"/>
                      <w:b/>
                    </w:rPr>
                    <w:t>計畫執行</w:t>
                  </w:r>
                </w:p>
              </w:txbxContent>
            </v:textbox>
          </v:roundrect>
        </w:pict>
      </w:r>
      <w:r w:rsidRPr="00605956">
        <w:rPr>
          <w:rFonts w:ascii="標楷體" w:eastAsia="標楷體" w:hAnsi="標楷體" w:hint="eastAsia"/>
          <w:b/>
          <w:color w:val="FF0000"/>
          <w:sz w:val="40"/>
          <w:szCs w:val="40"/>
        </w:rPr>
        <w:t>中壢高商優質精進計畫管考流程圖</w:t>
      </w:r>
    </w:p>
    <w:sectPr w:rsidR="003B7F5C" w:rsidRPr="00605956" w:rsidSect="00984A75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859"/>
    <w:rsid w:val="000D6EFB"/>
    <w:rsid w:val="0014790C"/>
    <w:rsid w:val="003B7F5C"/>
    <w:rsid w:val="00605956"/>
    <w:rsid w:val="006411D6"/>
    <w:rsid w:val="00732699"/>
    <w:rsid w:val="00732859"/>
    <w:rsid w:val="00770FDE"/>
    <w:rsid w:val="007F1299"/>
    <w:rsid w:val="00984A75"/>
    <w:rsid w:val="009A1FC4"/>
    <w:rsid w:val="00B24A43"/>
    <w:rsid w:val="00EC1C92"/>
    <w:rsid w:val="00FD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9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0FD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FD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</Words>
  <Characters>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2013-11-14T06:00:00Z</dcterms:created>
  <dcterms:modified xsi:type="dcterms:W3CDTF">2013-11-14T06:00:00Z</dcterms:modified>
</cp:coreProperties>
</file>